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F8" w:rsidRDefault="009477F8" w:rsidP="009477F8">
      <w:pPr>
        <w:spacing w:line="240" w:lineRule="auto"/>
        <w:jc w:val="center"/>
        <w:rPr>
          <w:rFonts w:ascii="Bookman Old Style" w:hAnsi="Bookman Old Style"/>
          <w:b/>
          <w:sz w:val="24"/>
          <w:szCs w:val="24"/>
        </w:rPr>
      </w:pPr>
      <w:r>
        <w:rPr>
          <w:rFonts w:ascii="Bookman Old Style" w:hAnsi="Bookman Old Style"/>
          <w:b/>
          <w:sz w:val="24"/>
          <w:szCs w:val="24"/>
        </w:rPr>
        <w:t>Ένα ουράνιο τόξο στην αυλή μου</w:t>
      </w:r>
    </w:p>
    <w:p w:rsidR="009477F8" w:rsidRPr="009477F8" w:rsidRDefault="009477F8" w:rsidP="009477F8">
      <w:pPr>
        <w:spacing w:line="240" w:lineRule="auto"/>
        <w:jc w:val="center"/>
        <w:rPr>
          <w:rFonts w:ascii="Bookman Old Style" w:hAnsi="Bookman Old Style"/>
          <w:b/>
          <w:sz w:val="24"/>
          <w:szCs w:val="24"/>
        </w:rPr>
      </w:pPr>
    </w:p>
    <w:p w:rsidR="00AD4F1D" w:rsidRPr="0023748C" w:rsidRDefault="009477F8" w:rsidP="0023748C">
      <w:pPr>
        <w:spacing w:line="240" w:lineRule="auto"/>
        <w:jc w:val="both"/>
        <w:rPr>
          <w:rFonts w:ascii="Bookman Old Style" w:hAnsi="Bookman Old Style"/>
          <w:sz w:val="24"/>
          <w:szCs w:val="24"/>
        </w:rPr>
      </w:pPr>
      <w:r>
        <w:rPr>
          <w:rFonts w:ascii="Bookman Old Style" w:hAnsi="Bookman Old Style"/>
          <w:sz w:val="24"/>
          <w:szCs w:val="24"/>
        </w:rPr>
        <w:tab/>
      </w:r>
      <w:r w:rsidR="009A5D9B" w:rsidRPr="0023748C">
        <w:rPr>
          <w:rFonts w:ascii="Bookman Old Style" w:hAnsi="Bookman Old Style"/>
          <w:sz w:val="24"/>
          <w:szCs w:val="24"/>
        </w:rPr>
        <w:t>Μακριά, πολύ μακριά, μα και κοντά, πολύ κοντά, βρίσκεται η αυλή ενός Δημοτικού Σχολείου. Πολύ μακριά γιατί για να φτάσε</w:t>
      </w:r>
      <w:r w:rsidR="00B55DDF">
        <w:rPr>
          <w:rFonts w:ascii="Bookman Old Style" w:hAnsi="Bookman Old Style"/>
          <w:sz w:val="24"/>
          <w:szCs w:val="24"/>
        </w:rPr>
        <w:t xml:space="preserve">ις εκεί πρέπει να διακτυνιστείς </w:t>
      </w:r>
      <w:r w:rsidR="009A5D9B" w:rsidRPr="0023748C">
        <w:rPr>
          <w:rFonts w:ascii="Bookman Old Style" w:hAnsi="Bookman Old Style"/>
          <w:sz w:val="24"/>
          <w:szCs w:val="24"/>
        </w:rPr>
        <w:t xml:space="preserve">έπειτα από αστραπιαίο χτύπημα </w:t>
      </w:r>
      <w:r w:rsidR="009A5D9B" w:rsidRPr="0023748C">
        <w:rPr>
          <w:rFonts w:ascii="Bookman Old Style" w:hAnsi="Bookman Old Style"/>
          <w:sz w:val="24"/>
          <w:szCs w:val="24"/>
        </w:rPr>
        <w:t>ουράνιου τόξου στο κεφάλι. Κοντά, γιατί κάθε χώρα είναι σαν κι αυτή εδώ. Ίσως και σαν τη δική σου, σαν τη δική μου.</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Μια νέα σχολική χρονιά αρχίζει στη Θεσσαλονίκη και για τα παιδιά της πρώτης δημοτικού, χτύπησε το πρώτο κουδούνι για διάλειμμα. Τα παιδιά έ</w:t>
      </w:r>
      <w:r w:rsidRPr="0023748C">
        <w:rPr>
          <w:rFonts w:ascii="Bookman Old Style" w:hAnsi="Bookman Old Style"/>
          <w:sz w:val="24"/>
          <w:szCs w:val="24"/>
        </w:rPr>
        <w:t>τρεξαν με αγωνία στην αυλή όπου και συνα</w:t>
      </w:r>
      <w:r w:rsidR="0076488F" w:rsidRPr="0023748C">
        <w:rPr>
          <w:rFonts w:ascii="Bookman Old Style" w:hAnsi="Bookman Old Style"/>
          <w:sz w:val="24"/>
          <w:szCs w:val="24"/>
        </w:rPr>
        <w:t>ντήθηκαν για πρώτη φορά. Όμως η</w:t>
      </w:r>
      <w:r w:rsidR="00B55DDF">
        <w:rPr>
          <w:rFonts w:ascii="Bookman Old Style" w:hAnsi="Bookman Old Style"/>
          <w:sz w:val="24"/>
          <w:szCs w:val="24"/>
        </w:rPr>
        <w:t xml:space="preserve"> γαλήνια αυτή στιγμή </w:t>
      </w:r>
      <w:r w:rsidRPr="0023748C">
        <w:rPr>
          <w:rFonts w:ascii="Bookman Old Style" w:hAnsi="Bookman Old Style"/>
          <w:sz w:val="24"/>
          <w:szCs w:val="24"/>
        </w:rPr>
        <w:t xml:space="preserve">άλλαξε όταν </w:t>
      </w:r>
      <w:r w:rsidR="00B55DDF">
        <w:rPr>
          <w:rFonts w:ascii="Bookman Old Style" w:hAnsi="Bookman Old Style"/>
          <w:sz w:val="24"/>
          <w:szCs w:val="24"/>
        </w:rPr>
        <w:t xml:space="preserve">ξαφνικά </w:t>
      </w:r>
      <w:r w:rsidRPr="0023748C">
        <w:rPr>
          <w:rFonts w:ascii="Bookman Old Style" w:hAnsi="Bookman Old Style"/>
          <w:sz w:val="24"/>
          <w:szCs w:val="24"/>
        </w:rPr>
        <w:t xml:space="preserve">εμφανίστηκε ένα </w:t>
      </w:r>
      <w:r w:rsidR="00B55DDF">
        <w:rPr>
          <w:rFonts w:ascii="Bookman Old Style" w:hAnsi="Bookman Old Style"/>
          <w:sz w:val="24"/>
          <w:szCs w:val="24"/>
        </w:rPr>
        <w:t xml:space="preserve">αλλόκοτο </w:t>
      </w:r>
      <w:r w:rsidRPr="0023748C">
        <w:rPr>
          <w:rFonts w:ascii="Bookman Old Style" w:hAnsi="Bookman Old Style"/>
          <w:sz w:val="24"/>
          <w:szCs w:val="24"/>
        </w:rPr>
        <w:t>ουράνιο τόξο στην αυλή του σχολείου</w:t>
      </w:r>
      <w:r w:rsidR="00B55DDF">
        <w:rPr>
          <w:rFonts w:ascii="Bookman Old Style" w:hAnsi="Bookman Old Style"/>
          <w:sz w:val="24"/>
          <w:szCs w:val="24"/>
        </w:rPr>
        <w:t xml:space="preserve">. </w:t>
      </w:r>
      <w:r w:rsidRPr="0023748C">
        <w:rPr>
          <w:rFonts w:ascii="Bookman Old Style" w:hAnsi="Bookman Old Style"/>
          <w:sz w:val="24"/>
          <w:szCs w:val="24"/>
        </w:rPr>
        <w:t xml:space="preserve">Ήταν ένα ουράνιο τόξο χωρίς χρώματα… Η μοναδική λωρίδα που </w:t>
      </w:r>
      <w:r w:rsidRPr="0023748C">
        <w:rPr>
          <w:rFonts w:ascii="Bookman Old Style" w:hAnsi="Bookman Old Style"/>
          <w:sz w:val="24"/>
          <w:szCs w:val="24"/>
        </w:rPr>
        <w:t>εί</w:t>
      </w:r>
      <w:r w:rsidR="00B55DDF">
        <w:rPr>
          <w:rFonts w:ascii="Bookman Old Style" w:hAnsi="Bookman Old Style"/>
          <w:sz w:val="24"/>
          <w:szCs w:val="24"/>
        </w:rPr>
        <w:t>χε χρώμα, ήταν η πράσινη λωρίδα</w:t>
      </w:r>
      <w:r w:rsidRPr="0023748C">
        <w:rPr>
          <w:rFonts w:ascii="Bookman Old Style" w:hAnsi="Bookman Old Style"/>
          <w:sz w:val="24"/>
          <w:szCs w:val="24"/>
        </w:rPr>
        <w:t xml:space="preserve">. Δεν πρόλαβαν να συνειδητοποιήσουν τι είναι αυτό που αντικρίζουν και το ουράνιο τόξο τους χτύπησε κατακέφαλα. </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r>
      <w:r w:rsidR="00B55DDF">
        <w:rPr>
          <w:rFonts w:ascii="Bookman Old Style" w:hAnsi="Bookman Old Style"/>
          <w:sz w:val="24"/>
          <w:szCs w:val="24"/>
        </w:rPr>
        <w:t>Αστραπιαία</w:t>
      </w:r>
      <w:r w:rsidR="0076488F" w:rsidRPr="0023748C">
        <w:rPr>
          <w:rFonts w:ascii="Bookman Old Style" w:hAnsi="Bookman Old Style"/>
          <w:sz w:val="24"/>
          <w:szCs w:val="24"/>
        </w:rPr>
        <w:t xml:space="preserve"> όλοι διασκορπίστηκαν σε έξι</w:t>
      </w:r>
      <w:r w:rsidRPr="0023748C">
        <w:rPr>
          <w:rFonts w:ascii="Bookman Old Style" w:hAnsi="Bookman Old Style"/>
          <w:sz w:val="24"/>
          <w:szCs w:val="24"/>
        </w:rPr>
        <w:t xml:space="preserve"> διαφορετικές χώρες, όσες και οι λωρίδες </w:t>
      </w:r>
      <w:r w:rsidRPr="0023748C">
        <w:rPr>
          <w:rFonts w:ascii="Bookman Old Style" w:hAnsi="Bookman Old Style"/>
          <w:sz w:val="24"/>
          <w:szCs w:val="24"/>
        </w:rPr>
        <w:t xml:space="preserve">του ουράνιου τόξου. Ο Τζότζο με τον Πέπε και τον Τζέισον βρέθηκαν σε μια </w:t>
      </w:r>
      <w:r w:rsidR="00B55DDF">
        <w:rPr>
          <w:rFonts w:ascii="Bookman Old Style" w:hAnsi="Bookman Old Style"/>
          <w:sz w:val="24"/>
          <w:szCs w:val="24"/>
        </w:rPr>
        <w:t>αυλή στη χώρα της λύπης. Εκεί ε</w:t>
      </w:r>
      <w:r w:rsidRPr="0023748C">
        <w:rPr>
          <w:rFonts w:ascii="Bookman Old Style" w:hAnsi="Bookman Old Style"/>
          <w:sz w:val="24"/>
          <w:szCs w:val="24"/>
        </w:rPr>
        <w:t>ίδαν τα παιδιά της ηλικίας τους</w:t>
      </w:r>
      <w:r w:rsidR="00B55DDF">
        <w:rPr>
          <w:rFonts w:ascii="Bookman Old Style" w:hAnsi="Bookman Old Style"/>
          <w:sz w:val="24"/>
          <w:szCs w:val="24"/>
        </w:rPr>
        <w:t xml:space="preserve"> να πεθαίνουν από την πείνα, </w:t>
      </w:r>
      <w:r w:rsidRPr="0023748C">
        <w:rPr>
          <w:rFonts w:ascii="Bookman Old Style" w:hAnsi="Bookman Old Style"/>
          <w:sz w:val="24"/>
          <w:szCs w:val="24"/>
        </w:rPr>
        <w:t>από την έλλε</w:t>
      </w:r>
      <w:r w:rsidR="00B55DDF">
        <w:rPr>
          <w:rFonts w:ascii="Bookman Old Style" w:hAnsi="Bookman Old Style"/>
          <w:sz w:val="24"/>
          <w:szCs w:val="24"/>
        </w:rPr>
        <w:t xml:space="preserve">ιψη πόσιμου νερού και </w:t>
      </w:r>
      <w:r w:rsidRPr="0023748C">
        <w:rPr>
          <w:rFonts w:ascii="Bookman Old Style" w:hAnsi="Bookman Old Style"/>
          <w:sz w:val="24"/>
          <w:szCs w:val="24"/>
        </w:rPr>
        <w:t>από απλές ιώσεις, μιας και δεν</w:t>
      </w:r>
      <w:r w:rsidR="0076488F" w:rsidRPr="0023748C">
        <w:rPr>
          <w:rFonts w:ascii="Bookman Old Style" w:hAnsi="Bookman Old Style"/>
          <w:sz w:val="24"/>
          <w:szCs w:val="24"/>
        </w:rPr>
        <w:t xml:space="preserve"> έχουν στη χώρα τους γιατρούς, </w:t>
      </w:r>
      <w:r w:rsidRPr="0023748C">
        <w:rPr>
          <w:rFonts w:ascii="Bookman Old Style" w:hAnsi="Bookman Old Style"/>
          <w:sz w:val="24"/>
          <w:szCs w:val="24"/>
        </w:rPr>
        <w:t>νοσοκομεία και φάρμακα. Τα τρία αγόρια πόνεσαν πολύ με αυτές τις εικόνες. Μέχρι σήμερα το πρωί, στη δικ</w:t>
      </w:r>
      <w:r w:rsidR="0076488F" w:rsidRPr="0023748C">
        <w:rPr>
          <w:rFonts w:ascii="Bookman Old Style" w:hAnsi="Bookman Old Style"/>
          <w:sz w:val="24"/>
          <w:szCs w:val="24"/>
        </w:rPr>
        <w:t>ή τους χώρα ζούσαν αμέριμνοι</w:t>
      </w:r>
      <w:r w:rsidR="00B55DDF">
        <w:rPr>
          <w:rFonts w:ascii="Bookman Old Style" w:hAnsi="Bookman Old Style"/>
          <w:sz w:val="24"/>
          <w:szCs w:val="24"/>
        </w:rPr>
        <w:t xml:space="preserve">. </w:t>
      </w:r>
      <w:r w:rsidRPr="0023748C">
        <w:rPr>
          <w:rFonts w:ascii="Bookman Old Style" w:hAnsi="Bookman Old Style"/>
          <w:sz w:val="24"/>
          <w:szCs w:val="24"/>
        </w:rPr>
        <w:t>Αυτή η κατάσταση έπρεπε να αλλάξει. Και γρήγορα μάλιστα!</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Το ταξίδι σε διάφορες χώρες του κόσμου δεν σταματάει εδώ. Η Μαριαλέννα, η Αλίκη και η Ακυλίνα μεταφέρθηκαν σε μια αυλή στη χώρα της βαρεμάρας. Ε</w:t>
      </w:r>
      <w:r w:rsidRPr="0023748C">
        <w:rPr>
          <w:rFonts w:ascii="Bookman Old Style" w:hAnsi="Bookman Old Style"/>
          <w:sz w:val="24"/>
          <w:szCs w:val="24"/>
        </w:rPr>
        <w:t xml:space="preserve">κεί αντίκρυσαν ανθρώπους με σκυμμένο το κεφάλι, με σκισμένα και ατημέλητα ρούχα αλλά και σπίτια εγκαταλελειμμένα. Σε αυτή τη χώρα ακόμα και τα παιδιά βαριόντουσαν να παίξουν. Μικροί και μεγάλοι απλώς κοίταζαν ο ένας τον άλλον χωρίς να λένε τίποτα. Κάποιοι </w:t>
      </w:r>
      <w:r w:rsidRPr="0023748C">
        <w:rPr>
          <w:rFonts w:ascii="Bookman Old Style" w:hAnsi="Bookman Old Style"/>
          <w:sz w:val="24"/>
          <w:szCs w:val="24"/>
        </w:rPr>
        <w:t>μάλιστα πέθα</w:t>
      </w:r>
      <w:r w:rsidR="00B55DDF">
        <w:rPr>
          <w:rFonts w:ascii="Bookman Old Style" w:hAnsi="Bookman Old Style"/>
          <w:sz w:val="24"/>
          <w:szCs w:val="24"/>
        </w:rPr>
        <w:t>ι</w:t>
      </w:r>
      <w:r w:rsidRPr="0023748C">
        <w:rPr>
          <w:rFonts w:ascii="Bookman Old Style" w:hAnsi="Bookman Old Style"/>
          <w:sz w:val="24"/>
          <w:szCs w:val="24"/>
        </w:rPr>
        <w:t>ναν από τη βαρεμάρα τους. Μέχρι και τα ζώα έπλητταν. Τα σκυλάκια δεν κουνούσαν την ουρά τους και τα γατάκια δεν νιαούριζαν.  Ακόμα και ο ουρανός βαριότανε τόσο πολύ που δεν είχε αλλάξει το χρώμα του ποτέ. Γι’ αυτό στη χώρα της βαρεμάρας ο ουραν</w:t>
      </w:r>
      <w:r w:rsidRPr="0023748C">
        <w:rPr>
          <w:rFonts w:ascii="Bookman Old Style" w:hAnsi="Bookman Old Style"/>
          <w:sz w:val="24"/>
          <w:szCs w:val="24"/>
        </w:rPr>
        <w:t>ός ήταν πάντα μουντός. Αυτή η κατάσταση έπρεπε να αλλάξει. Και γρήγορα μάλιστα!</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Δύσκολη τύχη εί</w:t>
      </w:r>
      <w:r w:rsidR="0076488F" w:rsidRPr="0023748C">
        <w:rPr>
          <w:rFonts w:ascii="Bookman Old Style" w:hAnsi="Bookman Old Style"/>
          <w:sz w:val="24"/>
          <w:szCs w:val="24"/>
        </w:rPr>
        <w:t>χαν</w:t>
      </w:r>
      <w:r w:rsidRPr="0023748C">
        <w:rPr>
          <w:rFonts w:ascii="Bookman Old Style" w:hAnsi="Bookman Old Style"/>
          <w:sz w:val="24"/>
          <w:szCs w:val="24"/>
        </w:rPr>
        <w:t xml:space="preserve"> η Ρόζμαρι, η Άνν</w:t>
      </w:r>
      <w:r w:rsidR="001D61E0">
        <w:rPr>
          <w:rFonts w:ascii="Bookman Old Style" w:hAnsi="Bookman Old Style"/>
          <w:sz w:val="24"/>
          <w:szCs w:val="24"/>
        </w:rPr>
        <w:t>α - Μαρία και η Λήδα που βρέθηκαν</w:t>
      </w:r>
      <w:r w:rsidRPr="0023748C">
        <w:rPr>
          <w:rFonts w:ascii="Bookman Old Style" w:hAnsi="Bookman Old Style"/>
          <w:sz w:val="24"/>
          <w:szCs w:val="24"/>
        </w:rPr>
        <w:t xml:space="preserve"> στη χώρα του αποχωρισμού. Εκεί όλα τα ζευγάρια χώριζαν, τα παιδιά αποχωρίζοντα</w:t>
      </w:r>
      <w:r w:rsidRPr="0023748C">
        <w:rPr>
          <w:rFonts w:ascii="Bookman Old Style" w:hAnsi="Bookman Old Style"/>
          <w:sz w:val="24"/>
          <w:szCs w:val="24"/>
        </w:rPr>
        <w:t xml:space="preserve">ν καθημερινά τους γονείς τους και μέσα στα κλάματα αναρωτιόντουσαν που έφταιξαν και τους έχαναν τόσο ξαφνικά. Οι φίλοι όταν μάλωναν δεν ξανά συναντιόντουσαν ποτέ και καμία νέα γνωριμία δεν κρατούσε περισσότερο από μία ημέρα.  Στη χώρα του αποχωρισμού όλοι </w:t>
      </w:r>
      <w:r w:rsidR="00B55DDF">
        <w:rPr>
          <w:rFonts w:ascii="Bookman Old Style" w:hAnsi="Bookman Old Style"/>
          <w:sz w:val="24"/>
          <w:szCs w:val="24"/>
        </w:rPr>
        <w:t xml:space="preserve">αισθανόντουσαν </w:t>
      </w:r>
      <w:r w:rsidRPr="0023748C">
        <w:rPr>
          <w:rFonts w:ascii="Bookman Old Style" w:hAnsi="Bookman Old Style"/>
          <w:sz w:val="24"/>
          <w:szCs w:val="24"/>
        </w:rPr>
        <w:t>μελαγχολία. Τα τρία κορίτσια δεν ήθελαν να αποχωριστούν η μία την άλλη. Αυτή η κατάσταση έπρεπε να αλλάξει. Και γρήγορα μάλιστα!</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Παράλληλα, η  Ευτυχία με τον Άγγελο και τη βοηθητική του σκυλίτσα τη Λούση βρέθηκαν στη χώρα της μοναξιάς. Εκεί</w:t>
      </w:r>
      <w:r w:rsidRPr="0023748C">
        <w:rPr>
          <w:rFonts w:ascii="Bookman Old Style" w:hAnsi="Bookman Old Style"/>
          <w:sz w:val="24"/>
          <w:szCs w:val="24"/>
        </w:rPr>
        <w:t xml:space="preserve"> κανένας δεν </w:t>
      </w:r>
      <w:r w:rsidRPr="0023748C">
        <w:rPr>
          <w:rFonts w:ascii="Bookman Old Style" w:hAnsi="Bookman Old Style"/>
          <w:sz w:val="24"/>
          <w:szCs w:val="24"/>
        </w:rPr>
        <w:lastRenderedPageBreak/>
        <w:t>είχε φίλους, συγγενείς, γο</w:t>
      </w:r>
      <w:r w:rsidR="00B55DDF">
        <w:rPr>
          <w:rFonts w:ascii="Bookman Old Style" w:hAnsi="Bookman Old Style"/>
          <w:sz w:val="24"/>
          <w:szCs w:val="24"/>
        </w:rPr>
        <w:t>νείς ούτε καν ζωάκια συντροφιάς</w:t>
      </w:r>
      <w:r w:rsidRPr="0023748C">
        <w:rPr>
          <w:rFonts w:ascii="Bookman Old Style" w:hAnsi="Bookman Old Style"/>
          <w:sz w:val="24"/>
          <w:szCs w:val="24"/>
        </w:rPr>
        <w:t>. Το</w:t>
      </w:r>
      <w:r w:rsidR="00DC1685" w:rsidRPr="0023748C">
        <w:rPr>
          <w:rFonts w:ascii="Bookman Old Style" w:hAnsi="Bookman Old Style"/>
          <w:sz w:val="24"/>
          <w:szCs w:val="24"/>
        </w:rPr>
        <w:t xml:space="preserve"> χειρότερο όμως ήταν πως υπήρχε </w:t>
      </w:r>
      <w:r w:rsidRPr="0023748C">
        <w:rPr>
          <w:rFonts w:ascii="Bookman Old Style" w:hAnsi="Bookman Old Style"/>
          <w:sz w:val="24"/>
          <w:szCs w:val="24"/>
        </w:rPr>
        <w:t>διαρκ</w:t>
      </w:r>
      <w:r w:rsidR="00DC1685" w:rsidRPr="0023748C">
        <w:rPr>
          <w:rFonts w:ascii="Bookman Old Style" w:hAnsi="Bookman Old Style"/>
          <w:sz w:val="24"/>
          <w:szCs w:val="24"/>
        </w:rPr>
        <w:t xml:space="preserve">ώς πόλεμος </w:t>
      </w:r>
      <w:r w:rsidRPr="0023748C">
        <w:rPr>
          <w:rFonts w:ascii="Bookman Old Style" w:hAnsi="Bookman Old Style"/>
          <w:sz w:val="24"/>
          <w:szCs w:val="24"/>
        </w:rPr>
        <w:t>και όσοι νικούσαν συν</w:t>
      </w:r>
      <w:r w:rsidR="00DC1685" w:rsidRPr="0023748C">
        <w:rPr>
          <w:rFonts w:ascii="Bookman Old Style" w:hAnsi="Bookman Old Style"/>
          <w:sz w:val="24"/>
          <w:szCs w:val="24"/>
        </w:rPr>
        <w:t xml:space="preserve">έχιζαν τον πόλεμο μεταξύ τους. </w:t>
      </w:r>
      <w:r w:rsidRPr="0023748C">
        <w:rPr>
          <w:rFonts w:ascii="Bookman Old Style" w:hAnsi="Bookman Old Style"/>
          <w:sz w:val="24"/>
          <w:szCs w:val="24"/>
        </w:rPr>
        <w:t>Οι άνθρωποι ήταν τόσο εγωιστές που δεν υπολόγιζαν ότι κ</w:t>
      </w:r>
      <w:r w:rsidR="00B94662" w:rsidRPr="0023748C">
        <w:rPr>
          <w:rFonts w:ascii="Bookman Old Style" w:hAnsi="Bookman Old Style"/>
          <w:sz w:val="24"/>
          <w:szCs w:val="24"/>
        </w:rPr>
        <w:t>άθε μέρα πέθαιναν τόσοι συνάνθρωποί τους</w:t>
      </w:r>
      <w:r w:rsidR="00B55DDF">
        <w:rPr>
          <w:rFonts w:ascii="Bookman Old Style" w:hAnsi="Bookman Old Style"/>
          <w:sz w:val="24"/>
          <w:szCs w:val="24"/>
        </w:rPr>
        <w:t xml:space="preserve">. </w:t>
      </w:r>
      <w:r w:rsidRPr="0023748C">
        <w:rPr>
          <w:rFonts w:ascii="Bookman Old Style" w:hAnsi="Bookman Old Style"/>
          <w:sz w:val="24"/>
          <w:szCs w:val="24"/>
        </w:rPr>
        <w:t>Αυτή η κατάσταση έπρεπε να αλλ</w:t>
      </w:r>
      <w:r w:rsidRPr="0023748C">
        <w:rPr>
          <w:rFonts w:ascii="Bookman Old Style" w:hAnsi="Bookman Old Style"/>
          <w:sz w:val="24"/>
          <w:szCs w:val="24"/>
        </w:rPr>
        <w:t>άξει. Και γρήγορα μάλιστα!</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Την ίδια στιγμή, η Πασχαλιά με την Ηλιάννα βρέθηκαν στη χώ</w:t>
      </w:r>
      <w:r w:rsidR="00DC1685" w:rsidRPr="0023748C">
        <w:rPr>
          <w:rFonts w:ascii="Bookman Old Style" w:hAnsi="Bookman Old Style"/>
          <w:sz w:val="24"/>
          <w:szCs w:val="24"/>
        </w:rPr>
        <w:t xml:space="preserve">ρα του θυμού. Στη χώρα αυτή </w:t>
      </w:r>
      <w:r w:rsidRPr="0023748C">
        <w:rPr>
          <w:rFonts w:ascii="Bookman Old Style" w:hAnsi="Bookman Old Style"/>
          <w:sz w:val="24"/>
          <w:szCs w:val="24"/>
        </w:rPr>
        <w:t>οι άνθρωποι θύμωναν με το παραμικρό. Ακόμα και οι γονείς θύμωναν με τα παιδιά του</w:t>
      </w:r>
      <w:r w:rsidR="00DC1685" w:rsidRPr="0023748C">
        <w:rPr>
          <w:rFonts w:ascii="Bookman Old Style" w:hAnsi="Bookman Old Style"/>
          <w:sz w:val="24"/>
          <w:szCs w:val="24"/>
        </w:rPr>
        <w:t>ς</w:t>
      </w:r>
      <w:r w:rsidRPr="0023748C">
        <w:rPr>
          <w:rFonts w:ascii="Bookman Old Style" w:hAnsi="Bookman Old Style"/>
          <w:sz w:val="24"/>
          <w:szCs w:val="24"/>
        </w:rPr>
        <w:t>. Τα παιδιά με τη σειρά τους θύμωναν με τα πάντα και γιν</w:t>
      </w:r>
      <w:r w:rsidRPr="0023748C">
        <w:rPr>
          <w:rFonts w:ascii="Bookman Old Style" w:hAnsi="Bookman Old Style"/>
          <w:sz w:val="24"/>
          <w:szCs w:val="24"/>
        </w:rPr>
        <w:t>όντουσαν ανυπόφορα. Τα ζώα  αισθανόντουσαν τόσο πολύ θυμό που γρύλιζαν διαρκώς, πάλευαν μεταξύ τους και σκότωναν τους ανθρώπους. Στο τέλος, δεν μιλούσε κανείς με κανέναν, καθώς όλοι ήταν θυμωμένοι. Μέχρι που μια μέρα η φύση θύμωσε με τους ανθρώπους και ο ή</w:t>
      </w:r>
      <w:r w:rsidRPr="0023748C">
        <w:rPr>
          <w:rFonts w:ascii="Bookman Old Style" w:hAnsi="Bookman Old Style"/>
          <w:sz w:val="24"/>
          <w:szCs w:val="24"/>
        </w:rPr>
        <w:t>λιος μάλωσε με το φεγγάρι. Τότε η μισή χώρα ήταν βυθισμένη στο σκοτάδι και η άλλη μισή πνιγμένη στο φως. Το ίδιο συνέβη και με τις εποχές. Το καλοκαίρι θύμωσε με τον χειμώνα και η άνοιξη με το φθινόπωρο. Έτσι, στη χώρα του θυμού μέσα σε μία μέρα οι άνθρωπο</w:t>
      </w:r>
      <w:r w:rsidRPr="0023748C">
        <w:rPr>
          <w:rFonts w:ascii="Bookman Old Style" w:hAnsi="Bookman Old Style"/>
          <w:sz w:val="24"/>
          <w:szCs w:val="24"/>
        </w:rPr>
        <w:t xml:space="preserve">ι ζούσαν και τις τέσσερις εποχές αναλόγως με το ποια είχε κερδίσει την κυριαρχία.  Τα δύο κορίτσια δεν μπορούσαν να ζήσουν σε αυτή την ανυπόφορη χώρα. Έπρεπε κάτι να αλλάξει. Και γρήγορα μάλιστα!  </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Τέλος, ο Σείριος Μπλακ  μεταφέρθηκε μόνος του στην μοναδι</w:t>
      </w:r>
      <w:r w:rsidRPr="0023748C">
        <w:rPr>
          <w:rFonts w:ascii="Bookman Old Style" w:hAnsi="Bookman Old Style"/>
          <w:sz w:val="24"/>
          <w:szCs w:val="24"/>
        </w:rPr>
        <w:t>κή χρωματισμένη λωρίδα του ουράνιου τόξου, τη πράσινη λωρίδα, σε μια αυλή στη χώρα της χαράς. Εκεί τα παιδιά έπαιζαν σε καταπράσινα λιβάδια και, χαρούμενα καθώς ήταν, κυνηγούσαν πεταλούδες και έψαχναν για πασχαλίτσες. Οι ενήλικες συζητούσαν χαμογελαστοί, ε</w:t>
      </w:r>
      <w:r w:rsidRPr="0023748C">
        <w:rPr>
          <w:rFonts w:ascii="Bookman Old Style" w:hAnsi="Bookman Old Style"/>
          <w:sz w:val="24"/>
          <w:szCs w:val="24"/>
        </w:rPr>
        <w:t>ίχαν ελεύθερο χρόνο και απολάμβαναν τη ζωή τους. Στον κόσμο αυτό οι άνθρωποι δεν φοβόταν, δεν λυπόταν και δεν θύμωναν ποτέ. Σε αυτή τη χώρα ήταν πραγματικά όλοι χαρούμενοι.</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Ο Σείριος Μπλακ αναρωτήθηκε…</w:t>
      </w:r>
      <w:r w:rsidRPr="0023748C">
        <w:rPr>
          <w:rFonts w:ascii="Bookman Old Style" w:hAnsi="Bookman Old Style"/>
          <w:i/>
          <w:sz w:val="24"/>
          <w:szCs w:val="24"/>
        </w:rPr>
        <w:t>Γιατί άραγε να μην είναι έτσι πάντα ο κόσμος; Σε όλα τ</w:t>
      </w:r>
      <w:r w:rsidR="00F857B0" w:rsidRPr="0023748C">
        <w:rPr>
          <w:rFonts w:ascii="Bookman Old Style" w:hAnsi="Bookman Old Style"/>
          <w:i/>
          <w:sz w:val="24"/>
          <w:szCs w:val="24"/>
        </w:rPr>
        <w:t>α πλάσματα της γ</w:t>
      </w:r>
      <w:r w:rsidRPr="0023748C">
        <w:rPr>
          <w:rFonts w:ascii="Bookman Old Style" w:hAnsi="Bookman Old Style"/>
          <w:i/>
          <w:sz w:val="24"/>
          <w:szCs w:val="24"/>
        </w:rPr>
        <w:t xml:space="preserve">ης αξίζει μια ευτυχισμένη ζωή. </w:t>
      </w:r>
      <w:r w:rsidRPr="0023748C">
        <w:rPr>
          <w:rFonts w:ascii="Bookman Old Style" w:hAnsi="Bookman Old Style"/>
          <w:i/>
          <w:sz w:val="24"/>
          <w:szCs w:val="24"/>
        </w:rPr>
        <w:t>Ούτε και μου αρέσει να είμαι μόνος μου στη χώρα της χαράς. Τι αξία έχει η χαρά αν δεν τη μοιράζεσαι; Αυτό ήταν! Θα</w:t>
      </w:r>
      <w:r w:rsidRPr="0023748C">
        <w:rPr>
          <w:rFonts w:ascii="Bookman Old Style" w:hAnsi="Bookman Old Style"/>
          <w:i/>
          <w:sz w:val="24"/>
          <w:szCs w:val="24"/>
        </w:rPr>
        <w:t xml:space="preserve"> πάω να βρω το ουράνιο τόξο για να με ταξιδέψει σε όλες τις χώρες του κόσμου και να κάνω </w:t>
      </w:r>
      <w:r w:rsidR="00B55DDF">
        <w:rPr>
          <w:rFonts w:ascii="Bookman Old Style" w:hAnsi="Bookman Old Style"/>
          <w:i/>
          <w:sz w:val="24"/>
          <w:szCs w:val="24"/>
        </w:rPr>
        <w:t>τον κόσμο μας καλύτερο</w:t>
      </w:r>
      <w:r w:rsidRPr="0023748C">
        <w:rPr>
          <w:rFonts w:ascii="Bookman Old Style" w:hAnsi="Bookman Old Style"/>
          <w:i/>
          <w:sz w:val="24"/>
          <w:szCs w:val="24"/>
        </w:rPr>
        <w:t xml:space="preserve">. </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Έτσι κι έγινε… Ο Σείριος Μπλακ ανέβηκε στο ουράνιο τόξο και ταξίδεψε μαζί του στις αυλές των υπόλοιπ</w:t>
      </w:r>
      <w:r w:rsidRPr="0023748C">
        <w:rPr>
          <w:rFonts w:ascii="Bookman Old Style" w:hAnsi="Bookman Old Style"/>
          <w:sz w:val="24"/>
          <w:szCs w:val="24"/>
        </w:rPr>
        <w:t>ων χωρών. Στη χώρα της λύπης συνά</w:t>
      </w:r>
      <w:r w:rsidR="001D61E0">
        <w:rPr>
          <w:rFonts w:ascii="Bookman Old Style" w:hAnsi="Bookman Old Style"/>
          <w:sz w:val="24"/>
          <w:szCs w:val="24"/>
        </w:rPr>
        <w:t>ντησε τους τρεις συμμαθητές του</w:t>
      </w:r>
      <w:r w:rsidRPr="0023748C">
        <w:rPr>
          <w:rFonts w:ascii="Bookman Old Style" w:hAnsi="Bookman Old Style"/>
          <w:sz w:val="24"/>
          <w:szCs w:val="24"/>
        </w:rPr>
        <w:t xml:space="preserve"> και όλοι </w:t>
      </w:r>
      <w:r w:rsidR="00E2116A">
        <w:rPr>
          <w:rFonts w:ascii="Bookman Old Style" w:hAnsi="Bookman Old Style"/>
          <w:sz w:val="24"/>
          <w:szCs w:val="24"/>
        </w:rPr>
        <w:t xml:space="preserve">μαζί </w:t>
      </w:r>
      <w:r w:rsidR="001B6D91">
        <w:rPr>
          <w:rFonts w:ascii="Bookman Old Style" w:hAnsi="Bookman Old Style"/>
          <w:sz w:val="24"/>
          <w:szCs w:val="24"/>
        </w:rPr>
        <w:t>έχτισαν</w:t>
      </w:r>
      <w:r w:rsidRPr="0023748C">
        <w:rPr>
          <w:rFonts w:ascii="Bookman Old Style" w:hAnsi="Bookman Old Style"/>
          <w:sz w:val="24"/>
          <w:szCs w:val="24"/>
        </w:rPr>
        <w:t xml:space="preserve"> σχολεία,</w:t>
      </w:r>
      <w:r w:rsidR="001B6D91">
        <w:rPr>
          <w:rFonts w:ascii="Bookman Old Style" w:hAnsi="Bookman Old Style"/>
          <w:sz w:val="24"/>
          <w:szCs w:val="24"/>
        </w:rPr>
        <w:t xml:space="preserve"> νοσοκομ</w:t>
      </w:r>
      <w:r w:rsidR="00E2116A">
        <w:rPr>
          <w:rFonts w:ascii="Bookman Old Style" w:hAnsi="Bookman Old Style"/>
          <w:sz w:val="24"/>
          <w:szCs w:val="24"/>
        </w:rPr>
        <w:t xml:space="preserve">εία και </w:t>
      </w:r>
      <w:bookmarkStart w:id="0" w:name="_GoBack"/>
      <w:bookmarkEnd w:id="0"/>
      <w:r w:rsidR="001B6D91">
        <w:rPr>
          <w:rFonts w:ascii="Bookman Old Style" w:hAnsi="Bookman Old Style"/>
          <w:sz w:val="24"/>
          <w:szCs w:val="24"/>
        </w:rPr>
        <w:t>καλλιέργησαν τη γη ώστε</w:t>
      </w:r>
      <w:r w:rsidRPr="0023748C">
        <w:rPr>
          <w:rFonts w:ascii="Bookman Old Style" w:hAnsi="Bookman Old Style"/>
          <w:sz w:val="24"/>
          <w:szCs w:val="24"/>
        </w:rPr>
        <w:t xml:space="preserve"> να έχουν όλ</w:t>
      </w:r>
      <w:r w:rsidR="00F857B0" w:rsidRPr="0023748C">
        <w:rPr>
          <w:rFonts w:ascii="Bookman Old Style" w:hAnsi="Bookman Old Style"/>
          <w:sz w:val="24"/>
          <w:szCs w:val="24"/>
        </w:rPr>
        <w:t xml:space="preserve">οι οι άνθρωποι δικαίωμα στην </w:t>
      </w:r>
      <w:r w:rsidRPr="0023748C">
        <w:rPr>
          <w:rFonts w:ascii="Bookman Old Style" w:hAnsi="Bookman Old Style"/>
          <w:sz w:val="24"/>
          <w:szCs w:val="24"/>
        </w:rPr>
        <w:t>εκπαίδευση</w:t>
      </w:r>
      <w:r w:rsidR="00F857B0" w:rsidRPr="0023748C">
        <w:rPr>
          <w:rFonts w:ascii="Bookman Old Style" w:hAnsi="Bookman Old Style"/>
          <w:sz w:val="24"/>
          <w:szCs w:val="24"/>
        </w:rPr>
        <w:t>, στην υγεία και στην τροφή</w:t>
      </w:r>
      <w:r w:rsidRPr="0023748C">
        <w:rPr>
          <w:rFonts w:ascii="Bookman Old Style" w:hAnsi="Bookman Old Style"/>
          <w:sz w:val="24"/>
          <w:szCs w:val="24"/>
        </w:rPr>
        <w:t xml:space="preserve">.  </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Έπειτα, το ουράνιο τόξο με τα παι</w:t>
      </w:r>
      <w:r w:rsidRPr="0023748C">
        <w:rPr>
          <w:rFonts w:ascii="Bookman Old Style" w:hAnsi="Bookman Old Style"/>
          <w:sz w:val="24"/>
          <w:szCs w:val="24"/>
        </w:rPr>
        <w:t>διά συνέχισαν το ταξίδι τους στη χώρα της βαρεμάρας. Εκεί ένωσαν τις δυνάμεις τους με τις συμμαθήτριες τους. Αποφάσισαν να κάνουν ασταμάτητα πάρτι για τους μεγάλους και αθλήματα για τους μικρούς μέχρι όλοι να βρουν ξανά το κέφι τους για τη ζωή.</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 xml:space="preserve">Το ταξίδι </w:t>
      </w:r>
      <w:r w:rsidRPr="0023748C">
        <w:rPr>
          <w:rFonts w:ascii="Bookman Old Style" w:hAnsi="Bookman Old Style"/>
          <w:sz w:val="24"/>
          <w:szCs w:val="24"/>
        </w:rPr>
        <w:t>τους συνεχίστηκε στη χώρα του αποχωρισμού. Εκεί τα παιδιά θέλησαν να συμ</w:t>
      </w:r>
      <w:r w:rsidR="00F857B0" w:rsidRPr="0023748C">
        <w:rPr>
          <w:rFonts w:ascii="Bookman Old Style" w:hAnsi="Bookman Old Style"/>
          <w:sz w:val="24"/>
          <w:szCs w:val="24"/>
        </w:rPr>
        <w:t xml:space="preserve">φιλιώσουν τους ανθρώπους. Κατάφεραν να τους </w:t>
      </w:r>
      <w:r w:rsidR="00F857B0" w:rsidRPr="0023748C">
        <w:rPr>
          <w:rFonts w:ascii="Bookman Old Style" w:hAnsi="Bookman Old Style"/>
          <w:sz w:val="24"/>
          <w:szCs w:val="24"/>
        </w:rPr>
        <w:lastRenderedPageBreak/>
        <w:t>φέρουν</w:t>
      </w:r>
      <w:r w:rsidRPr="0023748C">
        <w:rPr>
          <w:rFonts w:ascii="Bookman Old Style" w:hAnsi="Bookman Old Style"/>
          <w:sz w:val="24"/>
          <w:szCs w:val="24"/>
        </w:rPr>
        <w:t xml:space="preserve"> πιο κοντά, βοηθώντας τους να εμπιστ</w:t>
      </w:r>
      <w:r w:rsidR="00F857B0" w:rsidRPr="0023748C">
        <w:rPr>
          <w:rFonts w:ascii="Bookman Old Style" w:hAnsi="Bookman Old Style"/>
          <w:sz w:val="24"/>
          <w:szCs w:val="24"/>
        </w:rPr>
        <w:t xml:space="preserve">εύονται ο ένας τον άλλον και </w:t>
      </w:r>
      <w:r w:rsidRPr="0023748C">
        <w:rPr>
          <w:rFonts w:ascii="Bookman Old Style" w:hAnsi="Bookman Old Style"/>
          <w:sz w:val="24"/>
          <w:szCs w:val="24"/>
        </w:rPr>
        <w:t xml:space="preserve"> </w:t>
      </w:r>
      <w:r w:rsidR="00F857B0" w:rsidRPr="0023748C">
        <w:rPr>
          <w:rFonts w:ascii="Bookman Old Style" w:hAnsi="Bookman Old Style"/>
          <w:sz w:val="24"/>
          <w:szCs w:val="24"/>
        </w:rPr>
        <w:t>να ανταλλάζουν</w:t>
      </w:r>
      <w:r w:rsidRPr="0023748C">
        <w:rPr>
          <w:rFonts w:ascii="Bookman Old Style" w:hAnsi="Bookman Old Style"/>
          <w:sz w:val="24"/>
          <w:szCs w:val="24"/>
        </w:rPr>
        <w:t xml:space="preserve"> όμορφα λόγια</w:t>
      </w:r>
      <w:r w:rsidRPr="0023748C">
        <w:rPr>
          <w:rFonts w:ascii="Bookman Old Style" w:hAnsi="Bookman Old Style"/>
          <w:sz w:val="24"/>
          <w:szCs w:val="24"/>
        </w:rPr>
        <w:t xml:space="preserve">. Μετά από λίγο καιρό όλοι οι </w:t>
      </w:r>
      <w:r w:rsidR="001D61E0">
        <w:rPr>
          <w:rFonts w:ascii="Bookman Old Style" w:hAnsi="Bookman Old Style"/>
          <w:sz w:val="24"/>
          <w:szCs w:val="24"/>
        </w:rPr>
        <w:t>άνθρωποι έγιναν μία μεγάλη παρέα</w:t>
      </w:r>
      <w:r w:rsidRPr="0023748C">
        <w:rPr>
          <w:rFonts w:ascii="Bookman Old Style" w:hAnsi="Bookman Old Style"/>
          <w:sz w:val="24"/>
          <w:szCs w:val="24"/>
        </w:rPr>
        <w:t xml:space="preserve">. </w:t>
      </w:r>
    </w:p>
    <w:p w:rsidR="00080F82"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Τα παιδιά πλέον ήταν ασταμάτητα. Με τη βοήθεια του ουράνιου τόξου συνέχισαν το ταξίδι τους στη χώ</w:t>
      </w:r>
      <w:r w:rsidR="001D61E0">
        <w:rPr>
          <w:rFonts w:ascii="Bookman Old Style" w:hAnsi="Bookman Old Style"/>
          <w:sz w:val="24"/>
          <w:szCs w:val="24"/>
        </w:rPr>
        <w:t>ρα της μοναξιάς. Εκεί,</w:t>
      </w:r>
      <w:r w:rsidRPr="0023748C">
        <w:rPr>
          <w:rFonts w:ascii="Bookman Old Style" w:hAnsi="Bookman Old Style"/>
          <w:sz w:val="24"/>
          <w:szCs w:val="24"/>
        </w:rPr>
        <w:t xml:space="preserve"> έκρυψαν τα όπλα από τους ανθρώπους</w:t>
      </w:r>
      <w:r w:rsidRPr="0023748C">
        <w:rPr>
          <w:rFonts w:ascii="Bookman Old Style" w:hAnsi="Bookman Old Style"/>
          <w:sz w:val="24"/>
          <w:szCs w:val="24"/>
        </w:rPr>
        <w:t xml:space="preserve"> και στη θέση τους άφησαν ένα κόκκινο τρ</w:t>
      </w:r>
      <w:r w:rsidR="00080F82" w:rsidRPr="0023748C">
        <w:rPr>
          <w:rFonts w:ascii="Bookman Old Style" w:hAnsi="Bookman Old Style"/>
          <w:sz w:val="24"/>
          <w:szCs w:val="24"/>
        </w:rPr>
        <w:t>ιαντάφυλλο. Πλέον στη χώρα της μ</w:t>
      </w:r>
      <w:r w:rsidRPr="0023748C">
        <w:rPr>
          <w:rFonts w:ascii="Bookman Old Style" w:hAnsi="Bookman Old Style"/>
          <w:sz w:val="24"/>
          <w:szCs w:val="24"/>
        </w:rPr>
        <w:t>οναξιάς οι άν</w:t>
      </w:r>
      <w:r w:rsidR="001B6D91">
        <w:rPr>
          <w:rFonts w:ascii="Bookman Old Style" w:hAnsi="Bookman Old Style"/>
          <w:sz w:val="24"/>
          <w:szCs w:val="24"/>
        </w:rPr>
        <w:t xml:space="preserve">θρωποι δεν πολεμούσαν αλλά </w:t>
      </w:r>
      <w:r w:rsidRPr="0023748C">
        <w:rPr>
          <w:rFonts w:ascii="Bookman Old Style" w:hAnsi="Bookman Old Style"/>
          <w:sz w:val="24"/>
          <w:szCs w:val="24"/>
        </w:rPr>
        <w:t>αντάλλαζαν λουλούδια</w:t>
      </w:r>
      <w:r w:rsidR="00080F82" w:rsidRPr="0023748C">
        <w:rPr>
          <w:rFonts w:ascii="Bookman Old Style" w:hAnsi="Bookman Old Style"/>
          <w:sz w:val="24"/>
          <w:szCs w:val="24"/>
        </w:rPr>
        <w:t xml:space="preserve"> μεταξύ τους. Έτσι, η χώρα της μ</w:t>
      </w:r>
      <w:r w:rsidRPr="0023748C">
        <w:rPr>
          <w:rFonts w:ascii="Bookman Old Style" w:hAnsi="Bookman Old Style"/>
          <w:sz w:val="24"/>
          <w:szCs w:val="24"/>
        </w:rPr>
        <w:t>ον</w:t>
      </w:r>
      <w:r w:rsidR="00080F82" w:rsidRPr="0023748C">
        <w:rPr>
          <w:rFonts w:ascii="Bookman Old Style" w:hAnsi="Bookman Old Style"/>
          <w:sz w:val="24"/>
          <w:szCs w:val="24"/>
        </w:rPr>
        <w:t>αξιάς μετατράπηκε στη χώρα της σ</w:t>
      </w:r>
      <w:r w:rsidRPr="0023748C">
        <w:rPr>
          <w:rFonts w:ascii="Bookman Old Style" w:hAnsi="Bookman Old Style"/>
          <w:sz w:val="24"/>
          <w:szCs w:val="24"/>
        </w:rPr>
        <w:t xml:space="preserve">υντροφιάς. </w:t>
      </w:r>
    </w:p>
    <w:p w:rsidR="00AD4F1D" w:rsidRPr="0023748C" w:rsidRDefault="00080F82" w:rsidP="0023748C">
      <w:pPr>
        <w:spacing w:line="240" w:lineRule="auto"/>
        <w:jc w:val="both"/>
        <w:rPr>
          <w:rFonts w:ascii="Bookman Old Style" w:hAnsi="Bookman Old Style"/>
          <w:sz w:val="24"/>
          <w:szCs w:val="24"/>
        </w:rPr>
      </w:pPr>
      <w:r w:rsidRPr="0023748C">
        <w:rPr>
          <w:rFonts w:ascii="Bookman Old Style" w:hAnsi="Bookman Old Style"/>
          <w:sz w:val="24"/>
          <w:szCs w:val="24"/>
        </w:rPr>
        <w:tab/>
      </w:r>
      <w:r w:rsidR="009A5D9B" w:rsidRPr="0023748C">
        <w:rPr>
          <w:rFonts w:ascii="Bookman Old Style" w:hAnsi="Bookman Old Style"/>
          <w:sz w:val="24"/>
          <w:szCs w:val="24"/>
        </w:rPr>
        <w:t>Η τελευταία στάση των παιδιών ήταν στη χώρ</w:t>
      </w:r>
      <w:r w:rsidRPr="0023748C">
        <w:rPr>
          <w:rFonts w:ascii="Bookman Old Style" w:hAnsi="Bookman Old Style"/>
          <w:sz w:val="24"/>
          <w:szCs w:val="24"/>
        </w:rPr>
        <w:t>α του θ</w:t>
      </w:r>
      <w:r w:rsidR="009A5D9B" w:rsidRPr="0023748C">
        <w:rPr>
          <w:rFonts w:ascii="Bookman Old Style" w:hAnsi="Bookman Old Style"/>
          <w:sz w:val="24"/>
          <w:szCs w:val="24"/>
        </w:rPr>
        <w:t>υμού. Έπειτα απ’ όλες τις περιπέτειες επιτέλους οι δεκαπέντε συμμαθητές συναντήθηκαν ξανά για να μάθουν στους ανθρώπους να αγκαλιάζουν τους συνανθρώπους τους και να ζητ</w:t>
      </w:r>
      <w:r w:rsidR="00470D7D">
        <w:rPr>
          <w:rFonts w:ascii="Bookman Old Style" w:hAnsi="Bookman Old Style"/>
          <w:sz w:val="24"/>
          <w:szCs w:val="24"/>
        </w:rPr>
        <w:t>ούν συγγνώμη. Έτσι, η χώρα του θ</w:t>
      </w:r>
      <w:r w:rsidR="009A5D9B" w:rsidRPr="0023748C">
        <w:rPr>
          <w:rFonts w:ascii="Bookman Old Style" w:hAnsi="Bookman Old Style"/>
          <w:sz w:val="24"/>
          <w:szCs w:val="24"/>
        </w:rPr>
        <w:t>υμού με</w:t>
      </w:r>
      <w:r w:rsidR="00F857B0" w:rsidRPr="0023748C">
        <w:rPr>
          <w:rFonts w:ascii="Bookman Old Style" w:hAnsi="Bookman Old Style"/>
          <w:sz w:val="24"/>
          <w:szCs w:val="24"/>
        </w:rPr>
        <w:t>τατράπηκε</w:t>
      </w:r>
      <w:r w:rsidRPr="0023748C">
        <w:rPr>
          <w:rFonts w:ascii="Bookman Old Style" w:hAnsi="Bookman Old Style"/>
          <w:sz w:val="24"/>
          <w:szCs w:val="24"/>
        </w:rPr>
        <w:t xml:space="preserve"> στη χώρα της σ</w:t>
      </w:r>
      <w:r w:rsidR="00F857B0" w:rsidRPr="0023748C">
        <w:rPr>
          <w:rFonts w:ascii="Bookman Old Style" w:hAnsi="Bookman Old Style"/>
          <w:sz w:val="24"/>
          <w:szCs w:val="24"/>
        </w:rPr>
        <w:t>υγχώρεσης</w:t>
      </w:r>
      <w:r w:rsidR="009A5D9B" w:rsidRPr="0023748C">
        <w:rPr>
          <w:rFonts w:ascii="Bookman Old Style" w:hAnsi="Bookman Old Style"/>
          <w:sz w:val="24"/>
          <w:szCs w:val="24"/>
        </w:rPr>
        <w:t>.</w:t>
      </w:r>
    </w:p>
    <w:p w:rsidR="00AD4F1D" w:rsidRPr="0023748C" w:rsidRDefault="009A5D9B" w:rsidP="0023748C">
      <w:pPr>
        <w:spacing w:line="240" w:lineRule="auto"/>
        <w:jc w:val="both"/>
        <w:rPr>
          <w:rFonts w:ascii="Bookman Old Style" w:hAnsi="Bookman Old Style"/>
          <w:sz w:val="24"/>
          <w:szCs w:val="24"/>
        </w:rPr>
      </w:pPr>
      <w:r w:rsidRPr="0023748C">
        <w:rPr>
          <w:rFonts w:ascii="Bookman Old Style" w:hAnsi="Bookman Old Style"/>
          <w:sz w:val="24"/>
          <w:szCs w:val="24"/>
        </w:rPr>
        <w:tab/>
        <w:t>Κάνοντα</w:t>
      </w:r>
      <w:r w:rsidR="00F857B0" w:rsidRPr="0023748C">
        <w:rPr>
          <w:rFonts w:ascii="Bookman Old Style" w:hAnsi="Bookman Old Style"/>
          <w:sz w:val="24"/>
          <w:szCs w:val="24"/>
        </w:rPr>
        <w:t xml:space="preserve">ς όλες  αυτές τις </w:t>
      </w:r>
      <w:r w:rsidRPr="0023748C">
        <w:rPr>
          <w:rFonts w:ascii="Bookman Old Style" w:hAnsi="Bookman Old Style"/>
          <w:sz w:val="24"/>
          <w:szCs w:val="24"/>
        </w:rPr>
        <w:t>πράξεις, τα παιδιά συνειδητ</w:t>
      </w:r>
      <w:r w:rsidR="00F857B0" w:rsidRPr="0023748C">
        <w:rPr>
          <w:rFonts w:ascii="Bookman Old Style" w:hAnsi="Bookman Old Style"/>
          <w:sz w:val="24"/>
          <w:szCs w:val="24"/>
        </w:rPr>
        <w:t>οποίησαν ότι το ουράνιο τόξο τού</w:t>
      </w:r>
      <w:r w:rsidRPr="0023748C">
        <w:rPr>
          <w:rFonts w:ascii="Bookman Old Style" w:hAnsi="Bookman Old Style"/>
          <w:sz w:val="24"/>
          <w:szCs w:val="24"/>
        </w:rPr>
        <w:t>ς είχε χτυπήσει κατακέφαλα γιατί τ</w:t>
      </w:r>
      <w:r w:rsidR="00F857B0" w:rsidRPr="0023748C">
        <w:rPr>
          <w:rFonts w:ascii="Bookman Old Style" w:hAnsi="Bookman Old Style"/>
          <w:sz w:val="24"/>
          <w:szCs w:val="24"/>
        </w:rPr>
        <w:t>ους είχε αναθέσει μια αποστολή…</w:t>
      </w:r>
      <w:r w:rsidRPr="0023748C">
        <w:rPr>
          <w:rFonts w:ascii="Bookman Old Style" w:hAnsi="Bookman Old Style"/>
          <w:sz w:val="24"/>
          <w:szCs w:val="24"/>
        </w:rPr>
        <w:t>Να κάνουν τον κόσμο καλύτερο! Χάρη στη βοήθεια των παιδιών το ουράνιο τόξο απέκτησε ξανά όλα τα χρώματα που</w:t>
      </w:r>
      <w:r w:rsidR="00E255C7">
        <w:rPr>
          <w:rFonts w:ascii="Bookman Old Style" w:hAnsi="Bookman Old Style"/>
          <w:sz w:val="24"/>
          <w:szCs w:val="24"/>
        </w:rPr>
        <w:t xml:space="preserve"> είχε </w:t>
      </w:r>
      <w:r w:rsidRPr="0023748C">
        <w:rPr>
          <w:rFonts w:ascii="Bookman Old Style" w:hAnsi="Bookman Old Style"/>
          <w:sz w:val="24"/>
          <w:szCs w:val="24"/>
        </w:rPr>
        <w:t xml:space="preserve">χάσει εξαιτίας της λύπης, της βαρεμάρας, του αποχωρισμού, της μοναξιάς και του θυμού των ανθρώπων. Το ουράνιο τόξο γέμισε πάλι με χρώματα και τα παιδιά γέμισαν τον κόσμο με αγάπη και ελπίδα. </w:t>
      </w:r>
      <w:r w:rsidRPr="0023748C">
        <w:rPr>
          <w:rFonts w:ascii="Bookman Old Style" w:hAnsi="Bookman Old Style"/>
          <w:sz w:val="24"/>
          <w:szCs w:val="24"/>
        </w:rPr>
        <w:t>Στ</w:t>
      </w:r>
      <w:r w:rsidR="001B6D91">
        <w:rPr>
          <w:rFonts w:ascii="Bookman Old Style" w:hAnsi="Bookman Old Style"/>
          <w:sz w:val="24"/>
          <w:szCs w:val="24"/>
        </w:rPr>
        <w:t>ο τέλος</w:t>
      </w:r>
      <w:r w:rsidR="00E255C7">
        <w:rPr>
          <w:rFonts w:ascii="Bookman Old Style" w:hAnsi="Bookman Old Style"/>
          <w:sz w:val="24"/>
          <w:szCs w:val="24"/>
        </w:rPr>
        <w:t xml:space="preserve">, </w:t>
      </w:r>
      <w:r w:rsidRPr="0023748C">
        <w:rPr>
          <w:rFonts w:ascii="Bookman Old Style" w:hAnsi="Bookman Old Style"/>
          <w:sz w:val="24"/>
          <w:szCs w:val="24"/>
        </w:rPr>
        <w:t>τα παιδιά</w:t>
      </w:r>
      <w:r w:rsidR="001B6D91">
        <w:rPr>
          <w:rFonts w:ascii="Bookman Old Style" w:hAnsi="Bookman Old Style"/>
          <w:sz w:val="24"/>
          <w:szCs w:val="24"/>
        </w:rPr>
        <w:t xml:space="preserve"> μεταφέρθηκαν</w:t>
      </w:r>
      <w:r w:rsidRPr="0023748C">
        <w:rPr>
          <w:rFonts w:ascii="Bookman Old Style" w:hAnsi="Bookman Old Style"/>
          <w:sz w:val="24"/>
          <w:szCs w:val="24"/>
        </w:rPr>
        <w:t xml:space="preserve"> πίσ</w:t>
      </w:r>
      <w:r w:rsidRPr="0023748C">
        <w:rPr>
          <w:rFonts w:ascii="Bookman Old Style" w:hAnsi="Bookman Old Style"/>
          <w:sz w:val="24"/>
          <w:szCs w:val="24"/>
        </w:rPr>
        <w:t>ω στ</w:t>
      </w:r>
      <w:r w:rsidR="001B6D91">
        <w:rPr>
          <w:rFonts w:ascii="Bookman Old Style" w:hAnsi="Bookman Old Style"/>
          <w:sz w:val="24"/>
          <w:szCs w:val="24"/>
        </w:rPr>
        <w:t xml:space="preserve">ην αυλή του σχολείου, </w:t>
      </w:r>
      <w:r w:rsidRPr="0023748C">
        <w:rPr>
          <w:rFonts w:ascii="Bookman Old Style" w:hAnsi="Bookman Old Style"/>
          <w:sz w:val="24"/>
          <w:szCs w:val="24"/>
        </w:rPr>
        <w:t>κοίταξαν την ώρα και συν</w:t>
      </w:r>
      <w:r w:rsidR="00470D7D">
        <w:rPr>
          <w:rFonts w:ascii="Bookman Old Style" w:hAnsi="Bookman Old Style"/>
          <w:sz w:val="24"/>
          <w:szCs w:val="24"/>
        </w:rPr>
        <w:t>ειδητοποίησαν ότι έλειπαν μόνο πέντε</w:t>
      </w:r>
      <w:r w:rsidR="001B6D91">
        <w:rPr>
          <w:rFonts w:ascii="Bookman Old Style" w:hAnsi="Bookman Old Style"/>
          <w:sz w:val="24"/>
          <w:szCs w:val="24"/>
        </w:rPr>
        <w:t xml:space="preserve"> λεπτά</w:t>
      </w:r>
      <w:r w:rsidRPr="0023748C">
        <w:rPr>
          <w:rFonts w:ascii="Bookman Old Style" w:hAnsi="Bookman Old Style"/>
          <w:sz w:val="24"/>
          <w:szCs w:val="24"/>
        </w:rPr>
        <w:t xml:space="preserve">. Κοιτάχτηκαν μεταξύ τους και αποφάσισαν ότι αυτό θα είναι για πάντα το κρυφό </w:t>
      </w:r>
      <w:r w:rsidR="00470D7D">
        <w:rPr>
          <w:rFonts w:ascii="Bookman Old Style" w:hAnsi="Bookman Old Style"/>
          <w:sz w:val="24"/>
          <w:szCs w:val="24"/>
        </w:rPr>
        <w:t>τους μυστικό</w:t>
      </w:r>
      <w:r w:rsidRPr="0023748C">
        <w:rPr>
          <w:rFonts w:ascii="Bookman Old Style" w:hAnsi="Bookman Old Style"/>
          <w:sz w:val="24"/>
          <w:szCs w:val="24"/>
        </w:rPr>
        <w:t xml:space="preserve">.  </w:t>
      </w:r>
    </w:p>
    <w:sectPr w:rsidR="00AD4F1D" w:rsidRPr="0023748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9B" w:rsidRDefault="009A5D9B">
      <w:pPr>
        <w:spacing w:after="0" w:line="240" w:lineRule="auto"/>
      </w:pPr>
      <w:r>
        <w:separator/>
      </w:r>
    </w:p>
  </w:endnote>
  <w:endnote w:type="continuationSeparator" w:id="0">
    <w:p w:rsidR="009A5D9B" w:rsidRDefault="009A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9B" w:rsidRDefault="009A5D9B">
      <w:pPr>
        <w:spacing w:after="0" w:line="240" w:lineRule="auto"/>
      </w:pPr>
      <w:r>
        <w:rPr>
          <w:color w:val="000000"/>
        </w:rPr>
        <w:separator/>
      </w:r>
    </w:p>
  </w:footnote>
  <w:footnote w:type="continuationSeparator" w:id="0">
    <w:p w:rsidR="009A5D9B" w:rsidRDefault="009A5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D4F1D"/>
    <w:rsid w:val="00080F82"/>
    <w:rsid w:val="000C558B"/>
    <w:rsid w:val="001B6D91"/>
    <w:rsid w:val="001D61E0"/>
    <w:rsid w:val="0023748C"/>
    <w:rsid w:val="00261E2A"/>
    <w:rsid w:val="002F3E1A"/>
    <w:rsid w:val="00470D7D"/>
    <w:rsid w:val="00496145"/>
    <w:rsid w:val="00756D48"/>
    <w:rsid w:val="0076488F"/>
    <w:rsid w:val="009477F8"/>
    <w:rsid w:val="009A5D9B"/>
    <w:rsid w:val="00AD4F1D"/>
    <w:rsid w:val="00B55DDF"/>
    <w:rsid w:val="00B94662"/>
    <w:rsid w:val="00DC1685"/>
    <w:rsid w:val="00E2116A"/>
    <w:rsid w:val="00E255C7"/>
    <w:rsid w:val="00F857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7502"/>
  <w15:docId w15:val="{69D10F46-7FE5-4B58-AD1A-E3687965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3</Pages>
  <Words>1110</Words>
  <Characters>5994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kater.stou@gmaiil.com</dc:creator>
  <dc:description/>
  <cp:lastModifiedBy>kater.stou@gmaiil.com</cp:lastModifiedBy>
  <cp:revision>6</cp:revision>
  <dcterms:created xsi:type="dcterms:W3CDTF">2024-04-18T18:16:00Z</dcterms:created>
  <dcterms:modified xsi:type="dcterms:W3CDTF">2024-04-19T09:51:00Z</dcterms:modified>
</cp:coreProperties>
</file>